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41D4" w14:textId="5B2C31DF" w:rsidR="002D0AAE" w:rsidRPr="002D0AAE" w:rsidRDefault="002D0AAE" w:rsidP="002D0AAE">
      <w:pPr>
        <w:rPr>
          <w:b/>
          <w:sz w:val="32"/>
          <w:szCs w:val="32"/>
        </w:rPr>
      </w:pPr>
      <w:r w:rsidRPr="002D0AAE">
        <w:rPr>
          <w:b/>
          <w:sz w:val="32"/>
          <w:szCs w:val="32"/>
        </w:rPr>
        <w:t xml:space="preserve">SUOSTUMUS </w:t>
      </w:r>
      <w:r w:rsidR="008F4F00">
        <w:rPr>
          <w:b/>
          <w:sz w:val="32"/>
          <w:szCs w:val="32"/>
        </w:rPr>
        <w:t>PÄÄ</w:t>
      </w:r>
      <w:r w:rsidRPr="002D0AAE">
        <w:rPr>
          <w:b/>
          <w:sz w:val="32"/>
          <w:szCs w:val="32"/>
        </w:rPr>
        <w:t>LUOTTAMUSMIESEHDOKKAAKSI</w:t>
      </w:r>
    </w:p>
    <w:p w14:paraId="68515DDF" w14:textId="77777777" w:rsidR="002D0AAE" w:rsidRDefault="002D0AAE" w:rsidP="002D0AAE"/>
    <w:p w14:paraId="148B1798" w14:textId="77777777" w:rsidR="002D0AAE" w:rsidRDefault="002D0AAE" w:rsidP="002D0AAE"/>
    <w:p w14:paraId="3714E50E" w14:textId="3A180DDD" w:rsidR="002D0AAE" w:rsidRDefault="002D0AAE" w:rsidP="002D0AAE">
      <w:pPr>
        <w:ind w:left="1304"/>
      </w:pPr>
      <w:r w:rsidRPr="002D0AAE">
        <w:rPr>
          <w:sz w:val="40"/>
          <w:szCs w:val="40"/>
        </w:rPr>
        <w:t>□</w:t>
      </w:r>
      <w:r>
        <w:t xml:space="preserve"> Suostun </w:t>
      </w:r>
      <w:r w:rsidR="008F4F00">
        <w:t>pää</w:t>
      </w:r>
      <w:r>
        <w:t>luottamusmiesehdokkaaksi</w:t>
      </w:r>
    </w:p>
    <w:p w14:paraId="4E5AB1A5" w14:textId="47D8A5AA" w:rsidR="008A14BF" w:rsidRDefault="008A14BF" w:rsidP="002D0AAE">
      <w:pPr>
        <w:ind w:left="1304"/>
        <w:rPr>
          <w:sz w:val="40"/>
          <w:szCs w:val="40"/>
        </w:rPr>
      </w:pPr>
    </w:p>
    <w:p w14:paraId="5D583516" w14:textId="1BF96E07" w:rsidR="008F4F00" w:rsidRDefault="008F4F00" w:rsidP="002D0AAE">
      <w:pPr>
        <w:ind w:left="1304"/>
        <w:rPr>
          <w:sz w:val="40"/>
          <w:szCs w:val="40"/>
        </w:rPr>
      </w:pPr>
    </w:p>
    <w:p w14:paraId="4AFEBEA3" w14:textId="29E4409E" w:rsidR="008F4F00" w:rsidRDefault="008F4F00" w:rsidP="002D0AAE">
      <w:pPr>
        <w:ind w:left="1304"/>
        <w:rPr>
          <w:sz w:val="40"/>
          <w:szCs w:val="40"/>
        </w:rPr>
      </w:pPr>
    </w:p>
    <w:p w14:paraId="348FB93A" w14:textId="77777777" w:rsidR="008F4F00" w:rsidRPr="002D0AAE" w:rsidRDefault="008F4F00" w:rsidP="002D0AAE">
      <w:pPr>
        <w:ind w:left="1304"/>
      </w:pPr>
    </w:p>
    <w:p w14:paraId="085DD9AA" w14:textId="77777777" w:rsidR="00B057A2" w:rsidRDefault="008A14BF" w:rsidP="002D0AAE">
      <w:r>
        <w:t>Työnantaja</w:t>
      </w:r>
      <w:r>
        <w:tab/>
        <w:t>______________________________________________________________</w:t>
      </w:r>
    </w:p>
    <w:p w14:paraId="1374169E" w14:textId="77777777" w:rsidR="008A14BF" w:rsidRDefault="008A14BF" w:rsidP="002D0AAE"/>
    <w:p w14:paraId="6794664A" w14:textId="77777777" w:rsidR="008A14BF" w:rsidRDefault="008A14BF" w:rsidP="002D0AAE"/>
    <w:p w14:paraId="43251C3E" w14:textId="77777777" w:rsidR="008A14BF" w:rsidRDefault="008A14BF" w:rsidP="002D0AAE"/>
    <w:p w14:paraId="01B95DEE" w14:textId="77777777" w:rsidR="008A14BF" w:rsidRDefault="008A14BF" w:rsidP="002D0AAE">
      <w:r>
        <w:t>Nimi</w:t>
      </w:r>
      <w:r>
        <w:tab/>
        <w:t>______________________________________________________________</w:t>
      </w:r>
    </w:p>
    <w:p w14:paraId="3F551A0D" w14:textId="77777777" w:rsidR="008A14BF" w:rsidRDefault="008A14BF" w:rsidP="002D0AAE"/>
    <w:p w14:paraId="3ED52D1B" w14:textId="77777777" w:rsidR="008A14BF" w:rsidRDefault="008A14BF" w:rsidP="002D0AAE">
      <w:r>
        <w:t>Puhelin</w:t>
      </w:r>
      <w:r>
        <w:tab/>
        <w:t>______________________________________________________________</w:t>
      </w:r>
    </w:p>
    <w:p w14:paraId="13304120" w14:textId="77777777" w:rsidR="008A14BF" w:rsidRDefault="008A14BF" w:rsidP="002D0AAE"/>
    <w:p w14:paraId="3D3F13B6" w14:textId="77777777" w:rsidR="008A14BF" w:rsidRDefault="008A14BF" w:rsidP="002D0AAE">
      <w:r>
        <w:t>Sähköposti</w:t>
      </w:r>
      <w:r>
        <w:tab/>
        <w:t>______________________________________________________________</w:t>
      </w:r>
    </w:p>
    <w:p w14:paraId="37E3F19A" w14:textId="77777777" w:rsidR="008A14BF" w:rsidRDefault="008A14BF" w:rsidP="002D0AAE"/>
    <w:p w14:paraId="3EB87B89" w14:textId="2A70E5B6" w:rsidR="008A14BF" w:rsidRDefault="008A14BF" w:rsidP="002D0AAE"/>
    <w:p w14:paraId="48292FD6" w14:textId="6F1D11D6" w:rsidR="008F4F00" w:rsidRDefault="008F4F00" w:rsidP="002D0AAE"/>
    <w:p w14:paraId="49422A90" w14:textId="0A67BED7" w:rsidR="008F4F00" w:rsidRDefault="008F4F00" w:rsidP="002D0AAE"/>
    <w:p w14:paraId="4911007E" w14:textId="77777777" w:rsidR="008F4F00" w:rsidRDefault="008F4F00" w:rsidP="002D0AAE"/>
    <w:p w14:paraId="46680166" w14:textId="77777777" w:rsidR="008A14BF" w:rsidRDefault="008A14BF" w:rsidP="008A14BF">
      <w:pPr>
        <w:pBdr>
          <w:bottom w:val="single" w:sz="12" w:space="1" w:color="auto"/>
        </w:pBdr>
        <w:ind w:left="1304"/>
      </w:pPr>
    </w:p>
    <w:p w14:paraId="1F0A7C99" w14:textId="77777777" w:rsidR="008A14BF" w:rsidRDefault="008A14BF" w:rsidP="008A14BF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14:paraId="705ACB8D" w14:textId="4982307F" w:rsidR="008A14BF" w:rsidRDefault="008A14BF" w:rsidP="008A14BF">
      <w:pPr>
        <w:ind w:firstLine="1304"/>
      </w:pPr>
    </w:p>
    <w:p w14:paraId="228B54FA" w14:textId="5647B051" w:rsidR="008F4F00" w:rsidRDefault="008F4F00" w:rsidP="008A14BF">
      <w:pPr>
        <w:ind w:firstLine="1304"/>
      </w:pPr>
    </w:p>
    <w:p w14:paraId="174407CB" w14:textId="27EBAD98" w:rsidR="008F4F00" w:rsidRDefault="008F4F00" w:rsidP="008A14BF">
      <w:pPr>
        <w:ind w:firstLine="1304"/>
      </w:pPr>
    </w:p>
    <w:p w14:paraId="176F7890" w14:textId="77777777" w:rsidR="008F4F00" w:rsidRDefault="008F4F00" w:rsidP="008A14BF">
      <w:pPr>
        <w:ind w:firstLine="1304"/>
      </w:pPr>
    </w:p>
    <w:p w14:paraId="663FD57C" w14:textId="77777777" w:rsidR="008A14BF" w:rsidRDefault="008A14BF" w:rsidP="008A14BF">
      <w:pPr>
        <w:pBdr>
          <w:bottom w:val="single" w:sz="12" w:space="1" w:color="auto"/>
        </w:pBdr>
        <w:ind w:left="1304" w:firstLine="1304"/>
      </w:pPr>
    </w:p>
    <w:p w14:paraId="39EDDA3A" w14:textId="77777777" w:rsidR="008A14BF" w:rsidRDefault="008A14BF" w:rsidP="008A14BF">
      <w:pPr>
        <w:ind w:firstLine="1304"/>
      </w:pPr>
      <w:r>
        <w:t>Allekirjoitus</w:t>
      </w:r>
    </w:p>
    <w:p w14:paraId="74D9B749" w14:textId="77777777" w:rsidR="008A14BF" w:rsidRPr="002D0AAE" w:rsidRDefault="008A14BF" w:rsidP="002D0AAE"/>
    <w:sectPr w:rsidR="008A14BF" w:rsidRPr="002D0AAE" w:rsidSect="00C60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C339" w14:textId="77777777" w:rsidR="00387E4D" w:rsidRDefault="00387E4D" w:rsidP="00BC34D0">
      <w:r>
        <w:separator/>
      </w:r>
    </w:p>
  </w:endnote>
  <w:endnote w:type="continuationSeparator" w:id="0">
    <w:p w14:paraId="62C893B2" w14:textId="77777777" w:rsidR="00387E4D" w:rsidRDefault="00387E4D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7C62" w14:textId="77777777" w:rsidR="006A286E" w:rsidRDefault="006A286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4969" w14:textId="77777777"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14:paraId="7587F052" w14:textId="77777777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2326130B" w14:textId="77777777"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06B554EE" w14:textId="77777777" w:rsidR="00FE02A3" w:rsidRDefault="00FE02A3">
          <w:pPr>
            <w:pStyle w:val="Alatunniste"/>
          </w:pPr>
        </w:p>
      </w:tc>
    </w:tr>
    <w:tr w:rsidR="00FE02A3" w14:paraId="3C6A0C09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7B1B6D07" w14:textId="77777777"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66328D77" w14:textId="77777777"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14:paraId="0F793548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4B5C8E22" w14:textId="77777777"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38C59887" w14:textId="77777777"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14:paraId="1FCE78C3" w14:textId="77777777" w:rsidTr="00C60008">
      <w:tc>
        <w:tcPr>
          <w:tcW w:w="9778" w:type="dxa"/>
          <w:gridSpan w:val="2"/>
        </w:tcPr>
        <w:p w14:paraId="37FDD483" w14:textId="77777777"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14:paraId="4EFB9C24" w14:textId="77777777" w:rsidR="00C54F53" w:rsidRPr="00C60008" w:rsidRDefault="00C54F53">
    <w:pPr>
      <w:pStyle w:val="Alatunniste"/>
      <w:rPr>
        <w:lang w:val="sv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732B" w14:textId="77777777" w:rsidR="006A286E" w:rsidRDefault="006A286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6554" w14:textId="77777777" w:rsidR="00387E4D" w:rsidRDefault="00387E4D" w:rsidP="00BC34D0">
      <w:r>
        <w:separator/>
      </w:r>
    </w:p>
  </w:footnote>
  <w:footnote w:type="continuationSeparator" w:id="0">
    <w:p w14:paraId="08DA94E9" w14:textId="77777777" w:rsidR="00387E4D" w:rsidRDefault="00387E4D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AFB6" w14:textId="77777777" w:rsidR="006A286E" w:rsidRDefault="006A286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191"/>
      <w:gridCol w:w="3245"/>
      <w:gridCol w:w="3202"/>
    </w:tblGrid>
    <w:tr w:rsidR="003A25F5" w14:paraId="1BBBBE94" w14:textId="77777777" w:rsidTr="003A25F5">
      <w:tc>
        <w:tcPr>
          <w:tcW w:w="3259" w:type="dxa"/>
        </w:tcPr>
        <w:p w14:paraId="0F1E15C9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14:paraId="1036779F" w14:textId="77777777"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515FD499" wp14:editId="646BC739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1497B9B3" w14:textId="77777777" w:rsidR="003A25F5" w:rsidRDefault="006A286E" w:rsidP="00BC34D0">
          <w:pPr>
            <w:pStyle w:val="Yltunniste"/>
          </w:pPr>
          <w:r>
            <w:t xml:space="preserve">Liite </w:t>
          </w:r>
          <w:r w:rsidR="00354087">
            <w:t>3</w:t>
          </w:r>
        </w:p>
      </w:tc>
    </w:tr>
    <w:tr w:rsidR="003A25F5" w14:paraId="256BC825" w14:textId="77777777" w:rsidTr="003A25F5">
      <w:tc>
        <w:tcPr>
          <w:tcW w:w="3259" w:type="dxa"/>
        </w:tcPr>
        <w:p w14:paraId="0C8AF03C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492EF7AD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29E0856F" w14:textId="77777777" w:rsidR="003A25F5" w:rsidRDefault="003A25F5" w:rsidP="00BC34D0">
          <w:pPr>
            <w:pStyle w:val="Yltunniste"/>
          </w:pPr>
        </w:p>
      </w:tc>
    </w:tr>
    <w:tr w:rsidR="003A25F5" w14:paraId="7B0A5643" w14:textId="77777777" w:rsidTr="003A25F5">
      <w:tc>
        <w:tcPr>
          <w:tcW w:w="3259" w:type="dxa"/>
        </w:tcPr>
        <w:p w14:paraId="32E9FE98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55D8EE2D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7E360FD5" w14:textId="77777777" w:rsidR="003A25F5" w:rsidRDefault="003A25F5" w:rsidP="003A25F5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D18D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CB5F31">
            <w:fldChar w:fldCharType="begin"/>
          </w:r>
          <w:r w:rsidR="00CB5F31">
            <w:instrText xml:space="preserve"> NUMPAGES   \* MERGEFORMAT </w:instrText>
          </w:r>
          <w:r w:rsidR="00CB5F31">
            <w:fldChar w:fldCharType="separate"/>
          </w:r>
          <w:r w:rsidR="003D18DD">
            <w:rPr>
              <w:noProof/>
            </w:rPr>
            <w:t>1</w:t>
          </w:r>
          <w:r w:rsidR="00CB5F31">
            <w:rPr>
              <w:noProof/>
            </w:rPr>
            <w:fldChar w:fldCharType="end"/>
          </w:r>
          <w:r>
            <w:t>)</w:t>
          </w:r>
        </w:p>
      </w:tc>
    </w:tr>
    <w:tr w:rsidR="003A25F5" w14:paraId="63828146" w14:textId="77777777" w:rsidTr="003A25F5">
      <w:tc>
        <w:tcPr>
          <w:tcW w:w="3259" w:type="dxa"/>
        </w:tcPr>
        <w:p w14:paraId="569C3A28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426FE713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5A0095DF" w14:textId="77777777" w:rsidR="003A25F5" w:rsidRDefault="003A25F5" w:rsidP="00BC34D0">
          <w:pPr>
            <w:pStyle w:val="Yltunniste"/>
          </w:pPr>
        </w:p>
      </w:tc>
    </w:tr>
    <w:tr w:rsidR="003A25F5" w14:paraId="66F814BA" w14:textId="77777777" w:rsidTr="003A25F5">
      <w:tc>
        <w:tcPr>
          <w:tcW w:w="3259" w:type="dxa"/>
        </w:tcPr>
        <w:p w14:paraId="20A63E89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24B9DB06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09143313" w14:textId="77777777" w:rsidR="003A25F5" w:rsidRDefault="003A25F5" w:rsidP="00BC34D0">
          <w:pPr>
            <w:pStyle w:val="Yltunniste"/>
          </w:pPr>
        </w:p>
      </w:tc>
    </w:tr>
    <w:tr w:rsidR="003A25F5" w14:paraId="2C974CAF" w14:textId="77777777" w:rsidTr="003A25F5">
      <w:tc>
        <w:tcPr>
          <w:tcW w:w="3259" w:type="dxa"/>
        </w:tcPr>
        <w:p w14:paraId="563FFF95" w14:textId="77777777" w:rsidR="003A25F5" w:rsidRDefault="003A25F5" w:rsidP="00BC34D0">
          <w:pPr>
            <w:pStyle w:val="Yltunniste"/>
          </w:pPr>
        </w:p>
      </w:tc>
      <w:sdt>
        <w:sdtPr>
          <w:alias w:val="Julkaisupäivämäärä"/>
          <w:tag w:val="AutomaticDate"/>
          <w:id w:val="1994054377"/>
          <w:placeholder>
            <w:docPart w:val="03B3B556CF5549C2A914358C1600854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4-0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259" w:type="dxa"/>
            </w:tcPr>
            <w:p w14:paraId="703CD310" w14:textId="77777777" w:rsidR="003A25F5" w:rsidRDefault="002D0AAE" w:rsidP="007D3C57">
              <w:pPr>
                <w:pStyle w:val="Yltunniste"/>
                <w:jc w:val="center"/>
                <w:rPr>
                  <w:noProof/>
                  <w:lang w:eastAsia="fi-FI"/>
                </w:rPr>
              </w:pPr>
              <w:r>
                <w:t>3.4.2018</w:t>
              </w:r>
            </w:p>
          </w:tc>
        </w:sdtContent>
      </w:sdt>
      <w:tc>
        <w:tcPr>
          <w:tcW w:w="3260" w:type="dxa"/>
        </w:tcPr>
        <w:p w14:paraId="687A0824" w14:textId="77777777" w:rsidR="003A25F5" w:rsidRDefault="003A25F5" w:rsidP="00BC34D0">
          <w:pPr>
            <w:pStyle w:val="Yltunniste"/>
          </w:pPr>
        </w:p>
      </w:tc>
    </w:tr>
  </w:tbl>
  <w:p w14:paraId="436595DD" w14:textId="77777777" w:rsidR="003A25F5" w:rsidRDefault="003A25F5" w:rsidP="00BC34D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C6B4" w14:textId="77777777" w:rsidR="006A286E" w:rsidRDefault="006A286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AE"/>
    <w:rsid w:val="00154B6C"/>
    <w:rsid w:val="001E511B"/>
    <w:rsid w:val="002D0AAE"/>
    <w:rsid w:val="00333F57"/>
    <w:rsid w:val="00354087"/>
    <w:rsid w:val="00387E4D"/>
    <w:rsid w:val="003A25F5"/>
    <w:rsid w:val="003D18DD"/>
    <w:rsid w:val="004257F3"/>
    <w:rsid w:val="0049782A"/>
    <w:rsid w:val="005B32FE"/>
    <w:rsid w:val="005E0933"/>
    <w:rsid w:val="006A286E"/>
    <w:rsid w:val="00726D53"/>
    <w:rsid w:val="007D3C57"/>
    <w:rsid w:val="008A14BF"/>
    <w:rsid w:val="008F4F00"/>
    <w:rsid w:val="00B057A2"/>
    <w:rsid w:val="00BB3D9A"/>
    <w:rsid w:val="00BC34D0"/>
    <w:rsid w:val="00C54F53"/>
    <w:rsid w:val="00C60008"/>
    <w:rsid w:val="00C63F11"/>
    <w:rsid w:val="00CB5F31"/>
    <w:rsid w:val="00CC30BE"/>
    <w:rsid w:val="00D555A6"/>
    <w:rsid w:val="00E340DC"/>
    <w:rsid w:val="00EB1F5D"/>
    <w:rsid w:val="00F66F7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2D6CC"/>
  <w15:docId w15:val="{B89C1F08-EDE3-4E45-BA2C-4B2A18B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0AAE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3B556CF5549C2A914358C160085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B66A6A-3D7B-4EB8-A246-B565C85867DD}"/>
      </w:docPartPr>
      <w:docPartBody>
        <w:p w:rsidR="00405C78" w:rsidRDefault="00405C78">
          <w:pPr>
            <w:pStyle w:val="03B3B556CF5549C2A914358C16008547"/>
          </w:pPr>
          <w:r>
            <w:rPr>
              <w:rStyle w:val="Paikkamerkkiteksti"/>
            </w:rPr>
            <w:t>[Vastaanottajaorganisaatio]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78"/>
    <w:rsid w:val="002215D1"/>
    <w:rsid w:val="00405C78"/>
    <w:rsid w:val="00474C84"/>
    <w:rsid w:val="00D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03B3B556CF5549C2A914358C16008547">
    <w:name w:val="03B3B556CF5549C2A914358C16008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1B5118-71A0-43DB-8757-58E9A2CE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1</TotalTime>
  <Pages>1</Pages>
  <Words>45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Satu Lehtola</cp:lastModifiedBy>
  <cp:revision>2</cp:revision>
  <dcterms:created xsi:type="dcterms:W3CDTF">2022-03-03T13:06:00Z</dcterms:created>
  <dcterms:modified xsi:type="dcterms:W3CDTF">2022-03-03T13:06:00Z</dcterms:modified>
</cp:coreProperties>
</file>